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17B71" w14:textId="77777777" w:rsidR="00E20C82" w:rsidRDefault="008F181C">
      <w:pPr>
        <w:pStyle w:val="Default"/>
        <w:jc w:val="right"/>
      </w:pPr>
      <w:r>
        <w:rPr>
          <w:rFonts w:ascii="Calibri" w:hAnsi="Calibri" w:cs="Calibri"/>
          <w:i/>
          <w:iCs/>
          <w:color w:val="auto"/>
        </w:rPr>
        <w:t>Załącznik do Ogłoszenia z dnia 10.11.2021 r.</w:t>
      </w:r>
    </w:p>
    <w:p w14:paraId="52498274" w14:textId="77777777" w:rsidR="00E20C82" w:rsidRDefault="00E20C82">
      <w:pPr>
        <w:pStyle w:val="Default"/>
        <w:jc w:val="center"/>
        <w:rPr>
          <w:rFonts w:ascii="Calibri" w:hAnsi="Calibri" w:cs="Calibri"/>
          <w:b/>
          <w:bCs/>
          <w:color w:val="auto"/>
        </w:rPr>
      </w:pPr>
    </w:p>
    <w:p w14:paraId="691E8543" w14:textId="77777777" w:rsidR="00E20C82" w:rsidRDefault="008F181C">
      <w:pPr>
        <w:pStyle w:val="Default"/>
        <w:jc w:val="center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FORMULARZ ZGŁOSZENIA</w:t>
      </w:r>
    </w:p>
    <w:p w14:paraId="52EB5579" w14:textId="77777777" w:rsidR="00E20C82" w:rsidRDefault="008F181C">
      <w:pPr>
        <w:pStyle w:val="Default"/>
        <w:jc w:val="center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kandydata organizacji pozarządowej lub podmiotu wymienionego w art. 3. ust. 3 ustawy </w:t>
      </w:r>
    </w:p>
    <w:p w14:paraId="293ADFA5" w14:textId="77777777" w:rsidR="00E20C82" w:rsidRDefault="008F181C">
      <w:pPr>
        <w:pStyle w:val="Default"/>
        <w:jc w:val="center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o działalności pożytku publicznego i o wolontariacie do udziału w Komisjach </w:t>
      </w:r>
      <w:r>
        <w:rPr>
          <w:rFonts w:ascii="Calibri" w:hAnsi="Calibri" w:cs="Calibri"/>
          <w:b/>
          <w:bCs/>
          <w:color w:val="auto"/>
        </w:rPr>
        <w:t>Konkursowych w otwartych konkursach ofert organizowanych przez Miejsko-Gminny Ośrodek Pomocy Społecznej w Sztumie</w:t>
      </w:r>
    </w:p>
    <w:p w14:paraId="52A28ADE" w14:textId="77777777" w:rsidR="00E20C82" w:rsidRDefault="00E20C82">
      <w:pPr>
        <w:pStyle w:val="Default"/>
        <w:jc w:val="center"/>
        <w:rPr>
          <w:rFonts w:ascii="Calibri" w:hAnsi="Calibri" w:cs="Calibri"/>
          <w:color w:val="auto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8"/>
        <w:gridCol w:w="4185"/>
      </w:tblGrid>
      <w:tr w:rsidR="00E20C82" w14:paraId="2A4AD34B" w14:textId="77777777">
        <w:tblPrEx>
          <w:tblCellMar>
            <w:top w:w="0" w:type="dxa"/>
            <w:bottom w:w="0" w:type="dxa"/>
          </w:tblCellMar>
        </w:tblPrEx>
        <w:trPr>
          <w:trHeight w:val="7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63CE4" w14:textId="77777777" w:rsidR="00E20C82" w:rsidRDefault="008F181C">
            <w:pPr>
              <w:pStyle w:val="TableContents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I. Dane dotyczące kandydata na członka Komisji Konkursowych</w:t>
            </w:r>
          </w:p>
        </w:tc>
      </w:tr>
      <w:tr w:rsidR="00E20C82" w14:paraId="1108DE0A" w14:textId="77777777">
        <w:tblPrEx>
          <w:tblCellMar>
            <w:top w:w="0" w:type="dxa"/>
            <w:bottom w:w="0" w:type="dxa"/>
          </w:tblCellMar>
        </w:tblPrEx>
        <w:trPr>
          <w:cantSplit/>
          <w:trHeight w:val="7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89D45" w14:textId="77777777" w:rsidR="00E20C82" w:rsidRDefault="008F181C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Imię i nazwisko kandydata na członka komisji: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61C4F" w14:textId="77777777" w:rsidR="00E20C82" w:rsidRDefault="00E20C82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C82" w14:paraId="17599E5B" w14:textId="77777777">
        <w:tblPrEx>
          <w:tblCellMar>
            <w:top w:w="0" w:type="dxa"/>
            <w:bottom w:w="0" w:type="dxa"/>
          </w:tblCellMar>
        </w:tblPrEx>
        <w:trPr>
          <w:trHeight w:val="7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AE938" w14:textId="77777777" w:rsidR="00E20C82" w:rsidRDefault="008F181C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Telefon kontaktowy: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1DD0B" w14:textId="77777777" w:rsidR="00E20C82" w:rsidRDefault="00E20C82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C82" w14:paraId="3231B4D0" w14:textId="77777777">
        <w:tblPrEx>
          <w:tblCellMar>
            <w:top w:w="0" w:type="dxa"/>
            <w:bottom w:w="0" w:type="dxa"/>
          </w:tblCellMar>
        </w:tblPrEx>
        <w:trPr>
          <w:trHeight w:val="6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CB4BD" w14:textId="77777777" w:rsidR="00E20C82" w:rsidRDefault="008F181C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Adres </w:t>
            </w:r>
            <w:r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4EB2E4" w14:textId="77777777" w:rsidR="00E20C82" w:rsidRDefault="00E20C82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C82" w14:paraId="2AFDED92" w14:textId="77777777">
        <w:tblPrEx>
          <w:tblCellMar>
            <w:top w:w="0" w:type="dxa"/>
            <w:bottom w:w="0" w:type="dxa"/>
          </w:tblCellMar>
        </w:tblPrEx>
        <w:trPr>
          <w:trHeight w:val="7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25D30" w14:textId="77777777" w:rsidR="00E20C82" w:rsidRDefault="008F181C">
            <w:pPr>
              <w:pStyle w:val="TableContents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Adres do korespondencji: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DDB2B" w14:textId="77777777" w:rsidR="00E20C82" w:rsidRDefault="00E20C82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0C82" w14:paraId="6014939C" w14:textId="77777777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FB18F" w14:textId="77777777" w:rsidR="00E20C82" w:rsidRDefault="008F181C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Opis doświadczenia kandydata w zakresie działania na rzecz organizacji pozarządowej/</w:t>
            </w:r>
            <w:proofErr w:type="spellStart"/>
            <w:r>
              <w:rPr>
                <w:rFonts w:ascii="Calibri" w:hAnsi="Calibri" w:cs="Calibri"/>
                <w:color w:val="auto"/>
                <w:sz w:val="22"/>
                <w:szCs w:val="22"/>
              </w:rPr>
              <w:t>wych</w:t>
            </w:r>
            <w:proofErr w:type="spellEnd"/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(np. udział w komisjach konkursowych, w przygotowywaniu wniosków o dotacje lub informacje o realizowanych zadaniach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publicznych):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BABA5" w14:textId="77777777" w:rsidR="00E20C82" w:rsidRDefault="00E20C8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20C82" w14:paraId="26DE8164" w14:textId="77777777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FAA22" w14:textId="77777777" w:rsidR="00E20C82" w:rsidRDefault="008F181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II. OPIS PRZYNALEŻNOŚCI KANDYDATA NA CZŁONKA KOMISJI KONKURSOWYCH DO ORGANIZACJI POZARZĄDOWYCH I/LUB PODMIOTÓW WYMIENIONYCH W ART. 3 UST. 3 USTAWY O DZIAŁALNOŚCI POŻYTKU PUBLICZNEGO I O WOLONTARIACIE</w:t>
            </w:r>
          </w:p>
        </w:tc>
      </w:tr>
      <w:tr w:rsidR="00E20C82" w14:paraId="29939F15" w14:textId="77777777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6A528" w14:textId="77777777" w:rsidR="00E20C82" w:rsidRDefault="008F181C">
            <w:pPr>
              <w:pStyle w:val="Default"/>
              <w:jc w:val="both"/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Nazwa i siedziba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organizacji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pozarządowej lub podmiotu wymienionego w art. 3. ust. 3 ustawy  o działalności pożytku publicznego i o wolontariacie</w:t>
            </w:r>
            <w: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AC27B" w14:textId="77777777" w:rsidR="00E20C82" w:rsidRDefault="00E20C82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E20C82" w14:paraId="1A7A8850" w14:textId="77777777">
        <w:tblPrEx>
          <w:tblCellMar>
            <w:top w:w="0" w:type="dxa"/>
            <w:bottom w:w="0" w:type="dxa"/>
          </w:tblCellMar>
        </w:tblPrEx>
        <w:trPr>
          <w:trHeight w:val="22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ABD86" w14:textId="77777777" w:rsidR="00E20C82" w:rsidRDefault="008F181C">
            <w:pPr>
              <w:pStyle w:val="Default"/>
              <w:jc w:val="both"/>
            </w:pP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Nazwa i numer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dokumentu stwierdzającego sposób reprezentacji podmiotu (np. 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KRS lub innego rejestru)</w:t>
            </w:r>
            <w: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558FCE" w14:textId="77777777" w:rsidR="00E20C82" w:rsidRDefault="00E20C82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</w:tr>
      <w:tr w:rsidR="00E20C82" w14:paraId="5623D450" w14:textId="77777777">
        <w:tblPrEx>
          <w:tblCellMar>
            <w:top w:w="0" w:type="dxa"/>
            <w:bottom w:w="0" w:type="dxa"/>
          </w:tblCellMar>
        </w:tblPrEx>
        <w:trPr>
          <w:trHeight w:val="15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C1A8F" w14:textId="77777777" w:rsidR="00E20C82" w:rsidRDefault="008F181C">
            <w:pPr>
              <w:pStyle w:val="Default"/>
              <w:jc w:val="both"/>
            </w:pPr>
            <w: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W przypadku, gdy </w:t>
            </w: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kandydat reprezentuje (zgodnie z KRS lub innym rejestrem) kilka różnych organizacji należy dopisać następne wiersze</w:t>
            </w:r>
          </w:p>
        </w:tc>
      </w:tr>
      <w:tr w:rsidR="00E20C82" w14:paraId="7BE0DFC0" w14:textId="77777777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4DE46" w14:textId="77777777" w:rsidR="00E20C82" w:rsidRDefault="008F181C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Oświadczam, że:</w:t>
            </w:r>
          </w:p>
          <w:p w14:paraId="651FFBC5" w14:textId="77777777" w:rsidR="00E20C82" w:rsidRDefault="008F181C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1) Wyżej wymienione dane są zgodnie ze stanem prawnym i faktycznym.</w:t>
            </w:r>
          </w:p>
          <w:p w14:paraId="170A9454" w14:textId="77777777" w:rsidR="00E20C82" w:rsidRDefault="008F181C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2) Deklaruję chęć udziału w pracach Komisji Konkursowyc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h w celu opiniowania ofert w ramach otwartych konkursów ofert na realizację zadań publicznych.</w:t>
            </w:r>
          </w:p>
          <w:p w14:paraId="0BE9133D" w14:textId="77777777" w:rsidR="00E20C82" w:rsidRDefault="008F181C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3) Jestem obywatelem RP i korzystam z pełni praw publicznych.</w:t>
            </w:r>
          </w:p>
          <w:p w14:paraId="0793D1E5" w14:textId="77777777" w:rsidR="00E20C82" w:rsidRDefault="008F181C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4) Zapoznałem się z zasadami udziału przedstawicieli organizacji pozarządowych/podmiotów wymieniony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ch w art. 3 ust. 3 ustawy o działalności pożytku publicznego i o wolontariacie w Komisjach Konkursowych otwartych konkursów ofert organizowanych przez Miejsko-Gminny Ośrodek Pomocy Społecznej w Sztumie.</w:t>
            </w:r>
          </w:p>
          <w:p w14:paraId="4CE803A6" w14:textId="77777777" w:rsidR="00E20C82" w:rsidRDefault="00E20C82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20C82" w14:paraId="2C24DFD7" w14:textId="77777777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4D0E4" w14:textId="77777777" w:rsidR="00E20C82" w:rsidRDefault="00E20C82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6FEBCAE" w14:textId="77777777" w:rsidR="00E20C82" w:rsidRDefault="00E20C82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59930D0" w14:textId="77777777" w:rsidR="00E20C82" w:rsidRDefault="00E20C82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60F2479E" w14:textId="77777777" w:rsidR="00E20C82" w:rsidRDefault="008F181C">
            <w:pPr>
              <w:pStyle w:val="Default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……………………………………………………………………………………..…….</w:t>
            </w:r>
          </w:p>
          <w:p w14:paraId="49B2711C" w14:textId="77777777" w:rsidR="00E20C82" w:rsidRDefault="008F181C">
            <w:pPr>
              <w:pStyle w:val="Default"/>
              <w:jc w:val="center"/>
            </w:pP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(czytelny podpis kandydata na członka Komisji)</w:t>
            </w:r>
          </w:p>
          <w:p w14:paraId="5DAA0A8C" w14:textId="77777777" w:rsidR="00E20C82" w:rsidRDefault="00E20C8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F6392B8" w14:textId="77777777" w:rsidR="00E20C82" w:rsidRDefault="00E20C8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0A009256" w14:textId="77777777" w:rsidR="00E20C82" w:rsidRDefault="008F181C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……………………………………..</w:t>
            </w:r>
          </w:p>
          <w:p w14:paraId="52FA9986" w14:textId="77777777" w:rsidR="00E20C82" w:rsidRDefault="008F181C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      data i miejscowość</w:t>
            </w:r>
          </w:p>
          <w:p w14:paraId="72E090EE" w14:textId="77777777" w:rsidR="00E20C82" w:rsidRDefault="00E20C82">
            <w:pPr>
              <w:pStyle w:val="Default"/>
              <w:jc w:val="center"/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</w:pPr>
          </w:p>
        </w:tc>
      </w:tr>
    </w:tbl>
    <w:p w14:paraId="1DAC0BCE" w14:textId="77777777" w:rsidR="00E20C82" w:rsidRDefault="00E20C82">
      <w:pPr>
        <w:pStyle w:val="Standard"/>
        <w:spacing w:after="0" w:line="276" w:lineRule="auto"/>
        <w:jc w:val="both"/>
        <w:rPr>
          <w:rFonts w:cs="Calibri"/>
        </w:rPr>
      </w:pPr>
    </w:p>
    <w:sectPr w:rsidR="00E20C82">
      <w:headerReference w:type="default" r:id="rId7"/>
      <w:footerReference w:type="default" r:id="rId8"/>
      <w:pgSz w:w="11906" w:h="16838"/>
      <w:pgMar w:top="1545" w:right="548" w:bottom="1236" w:left="902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7838" w14:textId="77777777" w:rsidR="00000000" w:rsidRDefault="008F181C">
      <w:pPr>
        <w:spacing w:after="0"/>
      </w:pPr>
      <w:r>
        <w:separator/>
      </w:r>
    </w:p>
  </w:endnote>
  <w:endnote w:type="continuationSeparator" w:id="0">
    <w:p w14:paraId="62F95235" w14:textId="77777777" w:rsidR="00000000" w:rsidRDefault="008F1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 CENA">
    <w:altName w:val="Comic Sans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20257" w14:textId="77777777" w:rsidR="00465924" w:rsidRDefault="008F181C">
    <w:pPr>
      <w:pStyle w:val="Stopka"/>
    </w:pPr>
    <w:r>
      <w:rPr>
        <w:b/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7A79A35" wp14:editId="63D3B719">
              <wp:simplePos x="0" y="0"/>
              <wp:positionH relativeFrom="column">
                <wp:posOffset>60322</wp:posOffset>
              </wp:positionH>
              <wp:positionV relativeFrom="paragraph">
                <wp:posOffset>-281306</wp:posOffset>
              </wp:positionV>
              <wp:extent cx="6232533" cy="632464"/>
              <wp:effectExtent l="0" t="0" r="0" b="0"/>
              <wp:wrapNone/>
              <wp:docPr id="2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32533" cy="632464"/>
                        <a:chOff x="0" y="0"/>
                        <a:chExt cx="6232533" cy="632464"/>
                      </a:xfrm>
                    </wpg:grpSpPr>
                    <wps:wsp>
                      <wps:cNvPr id="3" name="Pole tekstowe 3"/>
                      <wps:cNvSpPr txBox="1"/>
                      <wps:spPr>
                        <a:xfrm>
                          <a:off x="0" y="15244"/>
                          <a:ext cx="1942469" cy="60134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20035D" w14:textId="77777777" w:rsidR="00465924" w:rsidRDefault="008F181C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MIEJSKO-GMINNY OŚRODEK POMOCY SPOŁECZNEJ W SZTUMIE</w:t>
                            </w:r>
                          </w:p>
                          <w:p w14:paraId="792DD130" w14:textId="77777777" w:rsidR="00465924" w:rsidRDefault="008F181C">
                            <w:pPr>
                              <w:spacing w:after="0"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ul. Mickiewicza 39, 82-400 Sztum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4" name="Pole tekstowe 4"/>
                      <wps:cNvSpPr txBox="1"/>
                      <wps:spPr>
                        <a:xfrm>
                          <a:off x="2171700" y="0"/>
                          <a:ext cx="2183130" cy="6280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66D505" w14:textId="77777777" w:rsidR="00465924" w:rsidRDefault="008F181C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tel. 55 640 63 69</w:t>
                            </w:r>
                          </w:p>
                          <w:p w14:paraId="08071509" w14:textId="77777777" w:rsidR="00465924" w:rsidRDefault="008F181C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fax 55 640 63 69</w:t>
                            </w:r>
                          </w:p>
                          <w:p w14:paraId="12BEA32F" w14:textId="77777777" w:rsidR="00465924" w:rsidRDefault="008F181C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www: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www.mgopssztum.pl</w:t>
                            </w:r>
                          </w:p>
                          <w:p w14:paraId="3686FC4B" w14:textId="77777777" w:rsidR="00465924" w:rsidRDefault="008F181C"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e-mail: sekretariat@mgopssztum.pl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az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282447" y="15244"/>
                          <a:ext cx="77724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10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882647" y="76197"/>
                          <a:ext cx="349886" cy="449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A79A35" id="Grupa 10" o:spid="_x0000_s1026" style="position:absolute;margin-left:4.75pt;margin-top:-22.15pt;width:490.75pt;height:49.8pt;z-index:251665408" coordsize="62325,63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7" type="#_x0000_t202" style="position:absolute;top:152;width:19424;height:6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A20035D" w14:textId="77777777" w:rsidR="00465924" w:rsidRDefault="008F181C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MIEJSKO-GMINNY OŚRODEK POMOCY SPOŁECZNEJ W SZTUMIE</w:t>
                      </w:r>
                    </w:p>
                    <w:p w14:paraId="792DD130" w14:textId="77777777" w:rsidR="00465924" w:rsidRDefault="008F181C">
                      <w:pPr>
                        <w:spacing w:after="0"/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ul. Mickiewicza 39, 82-400 Sztum</w:t>
                      </w:r>
                    </w:p>
                  </w:txbxContent>
                </v:textbox>
              </v:shape>
              <v:shape id="Pole tekstowe 4" o:spid="_x0000_s1028" type="#_x0000_t202" style="position:absolute;left:21717;width:21831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5466D505" w14:textId="77777777" w:rsidR="00465924" w:rsidRDefault="008F181C">
                      <w:pPr>
                        <w:spacing w:after="0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>tel. 55 640 63 69</w:t>
                      </w:r>
                    </w:p>
                    <w:p w14:paraId="08071509" w14:textId="77777777" w:rsidR="00465924" w:rsidRDefault="008F181C">
                      <w:pPr>
                        <w:spacing w:after="0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>fax 55 640 63 69</w:t>
                      </w:r>
                    </w:p>
                    <w:p w14:paraId="12BEA32F" w14:textId="77777777" w:rsidR="00465924" w:rsidRDefault="008F181C">
                      <w:pPr>
                        <w:spacing w:after="0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www: </w:t>
                      </w: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>www.mgopssztum.pl</w:t>
                      </w:r>
                    </w:p>
                    <w:p w14:paraId="3686FC4B" w14:textId="77777777" w:rsidR="00465924" w:rsidRDefault="008F181C"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>e-mail: sekretariat@mgopssztum.pl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9" type="#_x0000_t75" style="position:absolute;left:42824;top:152;width:7772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">
                <v:imagedata r:id="rId3" o:title=""/>
              </v:shape>
              <v:shape id="Obraz 10" o:spid="_x0000_s1030" type="#_x0000_t75" style="position:absolute;left:58826;top:761;width:3499;height:4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">
                <v:imagedata r:id="rId4" o:title=""/>
              </v:shape>
            </v:group>
          </w:pict>
        </mc:Fallback>
      </mc:AlternateContent>
    </w:r>
    <w:r>
      <w:rPr>
        <w:b/>
        <w:noProof/>
        <w:sz w:val="16"/>
        <w:szCs w:val="16"/>
        <w:lang w:eastAsia="pl-PL"/>
      </w:rPr>
      <w:drawing>
        <wp:anchor distT="0" distB="0" distL="114300" distR="114300" simplePos="0" relativeHeight="251664384" behindDoc="1" locked="0" layoutInCell="1" allowOverlap="1" wp14:anchorId="4C241DBC" wp14:editId="2095A577">
          <wp:simplePos x="0" y="0"/>
          <wp:positionH relativeFrom="column">
            <wp:posOffset>6296658</wp:posOffset>
          </wp:positionH>
          <wp:positionV relativeFrom="paragraph">
            <wp:posOffset>9728201</wp:posOffset>
          </wp:positionV>
          <wp:extent cx="438153" cy="561971"/>
          <wp:effectExtent l="0" t="0" r="0" b="0"/>
          <wp:wrapNone/>
          <wp:docPr id="7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3" cy="5619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16"/>
        <w:szCs w:val="16"/>
        <w:lang w:eastAsia="pl-PL"/>
      </w:rPr>
      <w:drawing>
        <wp:anchor distT="0" distB="0" distL="114300" distR="114300" simplePos="0" relativeHeight="251663360" behindDoc="1" locked="0" layoutInCell="1" allowOverlap="1" wp14:anchorId="27F99CD9" wp14:editId="2E0309C6">
          <wp:simplePos x="0" y="0"/>
          <wp:positionH relativeFrom="column">
            <wp:posOffset>6296658</wp:posOffset>
          </wp:positionH>
          <wp:positionV relativeFrom="paragraph">
            <wp:posOffset>9728201</wp:posOffset>
          </wp:positionV>
          <wp:extent cx="438153" cy="561971"/>
          <wp:effectExtent l="0" t="0" r="0" b="0"/>
          <wp:wrapNone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3" cy="5619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59ABBB5" wp14:editId="5C1FF33B">
          <wp:simplePos x="0" y="0"/>
          <wp:positionH relativeFrom="column">
            <wp:posOffset>5087621</wp:posOffset>
          </wp:positionH>
          <wp:positionV relativeFrom="paragraph">
            <wp:posOffset>9665966</wp:posOffset>
          </wp:positionV>
          <wp:extent cx="971550" cy="771525"/>
          <wp:effectExtent l="0" t="0" r="0" b="9525"/>
          <wp:wrapNone/>
          <wp:docPr id="9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7715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0C30E87" wp14:editId="661120B1">
          <wp:simplePos x="0" y="0"/>
          <wp:positionH relativeFrom="column">
            <wp:posOffset>5087621</wp:posOffset>
          </wp:positionH>
          <wp:positionV relativeFrom="paragraph">
            <wp:posOffset>9665966</wp:posOffset>
          </wp:positionV>
          <wp:extent cx="971550" cy="771525"/>
          <wp:effectExtent l="0" t="0" r="0" b="9525"/>
          <wp:wrapNone/>
          <wp:docPr id="10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7715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DA95C" w14:textId="77777777" w:rsidR="00000000" w:rsidRDefault="008F181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3FE7BAA" w14:textId="77777777" w:rsidR="00000000" w:rsidRDefault="008F1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CFE8" w14:textId="77777777" w:rsidR="00465924" w:rsidRDefault="008F181C">
    <w:pPr>
      <w:pBdr>
        <w:bottom w:val="single" w:sz="4" w:space="1" w:color="000000"/>
      </w:pBdr>
      <w:tabs>
        <w:tab w:val="center" w:pos="4536"/>
        <w:tab w:val="right" w:pos="9072"/>
      </w:tabs>
      <w:ind w:left="1416" w:right="360"/>
      <w:jc w:val="center"/>
    </w:pPr>
    <w:r>
      <w:rPr>
        <w:noProof/>
        <w:sz w:val="32"/>
        <w:szCs w:val="32"/>
        <w:lang w:eastAsia="pl-PL"/>
      </w:rPr>
      <w:drawing>
        <wp:anchor distT="0" distB="0" distL="114300" distR="114300" simplePos="0" relativeHeight="251659264" behindDoc="0" locked="0" layoutInCell="1" allowOverlap="1" wp14:anchorId="4FD81AD0" wp14:editId="30898B09">
          <wp:simplePos x="0" y="0"/>
          <wp:positionH relativeFrom="column">
            <wp:posOffset>-179066</wp:posOffset>
          </wp:positionH>
          <wp:positionV relativeFrom="paragraph">
            <wp:posOffset>-191137</wp:posOffset>
          </wp:positionV>
          <wp:extent cx="1122682" cy="735963"/>
          <wp:effectExtent l="0" t="0" r="1268" b="6987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2682" cy="73596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 CENA" w:hAnsi="AR CENA" w:cs="Tahoma"/>
        <w:b/>
        <w:bCs/>
        <w:sz w:val="32"/>
        <w:szCs w:val="32"/>
      </w:rPr>
      <w:t>Miejsko-Gminny O</w:t>
    </w:r>
    <w:r>
      <w:rPr>
        <w:rFonts w:cs="Calibri"/>
        <w:b/>
        <w:bCs/>
        <w:sz w:val="32"/>
        <w:szCs w:val="32"/>
      </w:rPr>
      <w:t>ś</w:t>
    </w:r>
    <w:r>
      <w:rPr>
        <w:rFonts w:ascii="AR CENA" w:hAnsi="AR CENA" w:cs="Tahoma"/>
        <w:b/>
        <w:bCs/>
        <w:sz w:val="32"/>
        <w:szCs w:val="32"/>
      </w:rPr>
      <w:t>rodek Pomocy Spo</w:t>
    </w:r>
    <w:r>
      <w:rPr>
        <w:rFonts w:ascii="Cambria" w:hAnsi="Cambria" w:cs="Cambria"/>
        <w:b/>
        <w:bCs/>
        <w:sz w:val="32"/>
        <w:szCs w:val="32"/>
      </w:rPr>
      <w:t>ł</w:t>
    </w:r>
    <w:r>
      <w:rPr>
        <w:rFonts w:ascii="AR CENA" w:hAnsi="AR CENA" w:cs="Tahoma"/>
        <w:b/>
        <w:bCs/>
        <w:sz w:val="32"/>
        <w:szCs w:val="32"/>
      </w:rPr>
      <w:t>ecznej w Sztumie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B4B1E"/>
    <w:multiLevelType w:val="multilevel"/>
    <w:tmpl w:val="E0C68B62"/>
    <w:styleLink w:val="WWNum1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0C82"/>
    <w:rsid w:val="008F181C"/>
    <w:rsid w:val="00E2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18E4"/>
  <w15:docId w15:val="{B092DD45-C843-4AD2-8AB0-DA8E2A2B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pPr>
      <w:widowControl/>
      <w:suppressAutoHyphens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customStyle="1" w:styleId="TableContents">
    <w:name w:val="Table Contents"/>
    <w:basedOn w:val="Standard"/>
    <w:pPr>
      <w:widowControl w:val="0"/>
      <w:suppressLineNumbers/>
      <w:spacing w:after="0"/>
    </w:pPr>
    <w:rPr>
      <w:rFonts w:ascii="Times New Roman" w:hAnsi="Times New Roman" w:cs="Mangal"/>
      <w:sz w:val="24"/>
      <w:szCs w:val="24"/>
      <w:lang w:eastAsia="hi-IN" w:bidi="hi-IN"/>
    </w:rPr>
  </w:style>
  <w:style w:type="paragraph" w:styleId="Tekstdymka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styleId="Pogrubienie">
    <w:name w:val="Strong"/>
    <w:basedOn w:val="Domylnaczcionkaakapitu"/>
    <w:rPr>
      <w:b/>
      <w:bCs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Chmielewska</dc:creator>
  <cp:lastModifiedBy>Rudzki Mariusz</cp:lastModifiedBy>
  <cp:revision>2</cp:revision>
  <cp:lastPrinted>2021-11-09T10:50:00Z</cp:lastPrinted>
  <dcterms:created xsi:type="dcterms:W3CDTF">2021-11-10T15:12:00Z</dcterms:created>
  <dcterms:modified xsi:type="dcterms:W3CDTF">2021-11-10T15:12:00Z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