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B259" w14:textId="25533309" w:rsidR="009E631B" w:rsidRPr="00F636E8" w:rsidRDefault="009E631B" w:rsidP="00A72DCB">
      <w:pPr>
        <w:spacing w:after="480"/>
        <w:jc w:val="right"/>
        <w:rPr>
          <w:sz w:val="22"/>
          <w:szCs w:val="22"/>
        </w:rPr>
      </w:pPr>
      <w:r w:rsidRPr="00F636E8">
        <w:rPr>
          <w:sz w:val="22"/>
          <w:szCs w:val="22"/>
        </w:rPr>
        <w:t xml:space="preserve">Sztum, dnia </w:t>
      </w:r>
      <w:r w:rsidR="00673BF4">
        <w:rPr>
          <w:sz w:val="22"/>
          <w:szCs w:val="22"/>
        </w:rPr>
        <w:t>31</w:t>
      </w:r>
      <w:r w:rsidRPr="00F636E8">
        <w:rPr>
          <w:sz w:val="22"/>
          <w:szCs w:val="22"/>
        </w:rPr>
        <w:t>.0</w:t>
      </w:r>
      <w:r w:rsidR="00673BF4">
        <w:rPr>
          <w:sz w:val="22"/>
          <w:szCs w:val="22"/>
        </w:rPr>
        <w:t>7</w:t>
      </w:r>
      <w:r w:rsidRPr="00F636E8">
        <w:rPr>
          <w:sz w:val="22"/>
          <w:szCs w:val="22"/>
        </w:rPr>
        <w:t>.202</w:t>
      </w:r>
      <w:r w:rsidR="00F610D7">
        <w:rPr>
          <w:sz w:val="22"/>
          <w:szCs w:val="22"/>
        </w:rPr>
        <w:t>4</w:t>
      </w:r>
      <w:r w:rsidRPr="00F636E8">
        <w:rPr>
          <w:sz w:val="22"/>
          <w:szCs w:val="22"/>
        </w:rPr>
        <w:t xml:space="preserve"> rok</w:t>
      </w:r>
    </w:p>
    <w:p w14:paraId="7DC31044" w14:textId="2D95ED52" w:rsidR="009E631B" w:rsidRDefault="009E631B" w:rsidP="009E631B">
      <w:pPr>
        <w:spacing w:after="240"/>
        <w:jc w:val="center"/>
        <w:rPr>
          <w:b/>
          <w:bCs/>
        </w:rPr>
      </w:pPr>
      <w:r w:rsidRPr="009E631B">
        <w:rPr>
          <w:b/>
          <w:bCs/>
        </w:rPr>
        <w:t xml:space="preserve">Harmonogram </w:t>
      </w:r>
      <w:r w:rsidR="00407AFC">
        <w:rPr>
          <w:b/>
          <w:bCs/>
        </w:rPr>
        <w:t>realizacji</w:t>
      </w:r>
    </w:p>
    <w:p w14:paraId="303C22AF" w14:textId="75B95965" w:rsidR="009E631B" w:rsidRPr="00F636E8" w:rsidRDefault="00407AFC" w:rsidP="009E631B">
      <w:pPr>
        <w:jc w:val="center"/>
        <w:rPr>
          <w:rFonts w:cs="Helvetica"/>
        </w:rPr>
      </w:pPr>
      <w:r>
        <w:t>projektu</w:t>
      </w:r>
      <w:r w:rsidR="009E631B" w:rsidRPr="00F636E8">
        <w:t xml:space="preserve"> nr </w:t>
      </w:r>
      <w:r w:rsidR="009E631B" w:rsidRPr="00F636E8">
        <w:rPr>
          <w:rFonts w:cs="Helvetica"/>
        </w:rPr>
        <w:t xml:space="preserve">FEPM.05.07-IZ.00-0104/23 </w:t>
      </w:r>
    </w:p>
    <w:p w14:paraId="39F7EA67" w14:textId="192819AC" w:rsidR="00090E87" w:rsidRPr="00F636E8" w:rsidRDefault="009E631B" w:rsidP="00673BF4">
      <w:pPr>
        <w:spacing w:after="960"/>
        <w:jc w:val="center"/>
      </w:pPr>
      <w:proofErr w:type="spellStart"/>
      <w:r w:rsidRPr="00F636E8">
        <w:rPr>
          <w:rFonts w:cs="Helvetica"/>
        </w:rPr>
        <w:t>pn</w:t>
      </w:r>
      <w:proofErr w:type="spellEnd"/>
      <w:r w:rsidRPr="00F636E8">
        <w:rPr>
          <w:rFonts w:cs="Helvetica"/>
        </w:rPr>
        <w:t>: Przedszkolaki mają moc – upowszechnianie i podniesienie jakości edukacji przedszkolnej w Mieście i Gminie Sztum</w:t>
      </w:r>
    </w:p>
    <w:p w14:paraId="3AA4D3F4" w14:textId="3CB8486F" w:rsidR="000043B7" w:rsidRPr="000043B7" w:rsidRDefault="000043B7" w:rsidP="000043B7">
      <w:pPr>
        <w:jc w:val="both"/>
        <w:rPr>
          <w:b/>
          <w:bCs/>
          <w:sz w:val="22"/>
          <w:szCs w:val="22"/>
        </w:rPr>
      </w:pPr>
      <w:r w:rsidRPr="000043B7">
        <w:rPr>
          <w:b/>
          <w:bCs/>
          <w:sz w:val="22"/>
          <w:szCs w:val="22"/>
        </w:rPr>
        <w:t>Lipiec</w:t>
      </w:r>
      <w:r w:rsidRPr="000043B7">
        <w:rPr>
          <w:b/>
          <w:bCs/>
          <w:sz w:val="22"/>
          <w:szCs w:val="22"/>
        </w:rPr>
        <w:t xml:space="preserve"> 2024 roku</w:t>
      </w:r>
    </w:p>
    <w:p w14:paraId="790DF837" w14:textId="70DE671D" w:rsidR="000043B7" w:rsidRPr="000043B7" w:rsidRDefault="000043B7" w:rsidP="000043B7">
      <w:pPr>
        <w:pStyle w:val="Akapitzlis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043B7">
        <w:rPr>
          <w:rFonts w:cs="Helvetica"/>
          <w:sz w:val="22"/>
          <w:szCs w:val="22"/>
        </w:rPr>
        <w:t>Rozstrzygnięcie</w:t>
      </w:r>
      <w:r w:rsidRPr="000043B7">
        <w:rPr>
          <w:rFonts w:cs="Helvetica"/>
          <w:sz w:val="22"/>
          <w:szCs w:val="22"/>
        </w:rPr>
        <w:t xml:space="preserve"> postepowania pn.: Remont pomieszczeń w budynku Szkoły Podstawowej Nr 1 w Sztumie – część nr 1</w:t>
      </w:r>
      <w:r w:rsidRPr="000043B7">
        <w:rPr>
          <w:sz w:val="19"/>
          <w:szCs w:val="19"/>
        </w:rPr>
        <w:t>,</w:t>
      </w:r>
      <w:r w:rsidRPr="000043B7">
        <w:rPr>
          <w:rFonts w:cs="Helvetica"/>
          <w:sz w:val="22"/>
          <w:szCs w:val="22"/>
        </w:rPr>
        <w:t xml:space="preserve"> wyłonieni</w:t>
      </w:r>
      <w:r w:rsidRPr="000043B7">
        <w:rPr>
          <w:rFonts w:cs="Helvetica"/>
          <w:sz w:val="22"/>
          <w:szCs w:val="22"/>
        </w:rPr>
        <w:t>e</w:t>
      </w:r>
      <w:r w:rsidRPr="000043B7">
        <w:rPr>
          <w:rFonts w:cs="Helvetica"/>
          <w:sz w:val="22"/>
          <w:szCs w:val="22"/>
        </w:rPr>
        <w:t xml:space="preserve"> Wykonawcy</w:t>
      </w:r>
      <w:r w:rsidRPr="000043B7">
        <w:rPr>
          <w:rFonts w:cs="Helvetica"/>
          <w:sz w:val="22"/>
          <w:szCs w:val="22"/>
        </w:rPr>
        <w:t xml:space="preserve"> oraz rozpoczęcie</w:t>
      </w:r>
      <w:r w:rsidRPr="000043B7">
        <w:rPr>
          <w:rFonts w:cs="Helvetica"/>
          <w:sz w:val="22"/>
          <w:szCs w:val="22"/>
        </w:rPr>
        <w:t xml:space="preserve"> robót budowlanych i remontowych w Oddziale Przedszkolnym w Szkole Podstawowej Nr 1 im. Jana Pawła II w Sztumie. </w:t>
      </w:r>
    </w:p>
    <w:p w14:paraId="283BE022" w14:textId="628EB7CD" w:rsidR="000043B7" w:rsidRPr="000043B7" w:rsidRDefault="000043B7" w:rsidP="000043B7">
      <w:pPr>
        <w:pStyle w:val="Akapitzlis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>
        <w:rPr>
          <w:rFonts w:cs="Helvetica"/>
          <w:sz w:val="22"/>
          <w:szCs w:val="22"/>
        </w:rPr>
        <w:t>Wszczęcie</w:t>
      </w:r>
      <w:r w:rsidRPr="004C01E8">
        <w:rPr>
          <w:rFonts w:cs="Helvetica"/>
          <w:sz w:val="22"/>
          <w:szCs w:val="22"/>
        </w:rPr>
        <w:t xml:space="preserve"> postepowania</w:t>
      </w:r>
      <w:r>
        <w:rPr>
          <w:rFonts w:cs="Helvetica"/>
          <w:sz w:val="22"/>
          <w:szCs w:val="22"/>
        </w:rPr>
        <w:t xml:space="preserve"> pn.: </w:t>
      </w:r>
      <w:r w:rsidRPr="000043B7">
        <w:rPr>
          <w:rFonts w:cs="Helvetica"/>
          <w:sz w:val="22"/>
          <w:szCs w:val="22"/>
        </w:rPr>
        <w:t>Budowa placu zabaw oraz remont pomieszczeń w budynkach szkół podstawowych</w:t>
      </w:r>
      <w:r>
        <w:rPr>
          <w:sz w:val="19"/>
          <w:szCs w:val="19"/>
        </w:rPr>
        <w:t>,</w:t>
      </w:r>
      <w:r w:rsidRPr="004C01E8">
        <w:rPr>
          <w:rFonts w:cs="Helvetica"/>
          <w:sz w:val="22"/>
          <w:szCs w:val="22"/>
        </w:rPr>
        <w:t xml:space="preserve"> </w:t>
      </w:r>
      <w:r>
        <w:rPr>
          <w:rFonts w:cs="Helvetica"/>
          <w:sz w:val="22"/>
          <w:szCs w:val="22"/>
        </w:rPr>
        <w:t xml:space="preserve">dotyczącego </w:t>
      </w:r>
      <w:r w:rsidRPr="004C01E8">
        <w:rPr>
          <w:rFonts w:cs="Helvetica"/>
          <w:sz w:val="22"/>
          <w:szCs w:val="22"/>
        </w:rPr>
        <w:t>wyłonieni</w:t>
      </w:r>
      <w:r>
        <w:rPr>
          <w:rFonts w:cs="Helvetica"/>
          <w:sz w:val="22"/>
          <w:szCs w:val="22"/>
        </w:rPr>
        <w:t>a</w:t>
      </w:r>
      <w:r w:rsidRPr="004C01E8">
        <w:rPr>
          <w:rFonts w:cs="Helvetica"/>
          <w:sz w:val="22"/>
          <w:szCs w:val="22"/>
        </w:rPr>
        <w:t xml:space="preserve"> Wykonawcy </w:t>
      </w:r>
      <w:r>
        <w:rPr>
          <w:rFonts w:cs="Helvetica"/>
          <w:sz w:val="22"/>
          <w:szCs w:val="22"/>
        </w:rPr>
        <w:t xml:space="preserve">budowy placu zabaw </w:t>
      </w:r>
      <w:r>
        <w:rPr>
          <w:rFonts w:cs="Helvetica"/>
          <w:sz w:val="22"/>
          <w:szCs w:val="22"/>
        </w:rPr>
        <w:t xml:space="preserve">w Oddziale Przedszkolnym w Szkole Podstawowej Nr 1 im. Jana Pawła II w Sztumie. </w:t>
      </w:r>
    </w:p>
    <w:p w14:paraId="27F856A2" w14:textId="23A146DA" w:rsidR="000043B7" w:rsidRDefault="00673BF4" w:rsidP="000043B7">
      <w:pPr>
        <w:pStyle w:val="Akapitzlis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Zakup zabawek</w:t>
      </w:r>
      <w:r w:rsidR="000043B7" w:rsidRPr="000043B7">
        <w:rPr>
          <w:sz w:val="22"/>
          <w:szCs w:val="22"/>
        </w:rPr>
        <w:t xml:space="preserve"> do Oddziału Przedszkolnego w Szkole Podstawowej Nr 1 w Sztumie.</w:t>
      </w:r>
    </w:p>
    <w:p w14:paraId="2AC6D968" w14:textId="5DC0D07C" w:rsidR="000043B7" w:rsidRPr="00673BF4" w:rsidRDefault="00673BF4" w:rsidP="00673BF4">
      <w:pPr>
        <w:pStyle w:val="Akapitzlis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043B7">
        <w:rPr>
          <w:sz w:val="22"/>
          <w:szCs w:val="22"/>
        </w:rPr>
        <w:t>Dostawa mebli i wyposażenia do Oddziału Przedszkolnego w Szkole Podstawowej Nr 1 w Sztumie.</w:t>
      </w:r>
    </w:p>
    <w:sectPr w:rsidR="000043B7" w:rsidRPr="00673BF4" w:rsidSect="00EA072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51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A165" w14:textId="77777777" w:rsidR="00466130" w:rsidRDefault="00466130">
      <w:r>
        <w:separator/>
      </w:r>
    </w:p>
  </w:endnote>
  <w:endnote w:type="continuationSeparator" w:id="0">
    <w:p w14:paraId="4D4BD63B" w14:textId="77777777" w:rsidR="00466130" w:rsidRDefault="0046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Algerian"/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BFCD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0894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7176BCC" wp14:editId="588F5B6E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55BDEE2E" w14:textId="77777777" w:rsidR="004C68E6" w:rsidRDefault="004C68E6" w:rsidP="004C68E6">
    <w:pPr>
      <w:pStyle w:val="Stopka"/>
      <w:ind w:left="-1134"/>
      <w:jc w:val="center"/>
    </w:pPr>
  </w:p>
  <w:p w14:paraId="7267416F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BDCA" w14:textId="77777777" w:rsidR="00466130" w:rsidRDefault="00466130">
      <w:r>
        <w:separator/>
      </w:r>
    </w:p>
  </w:footnote>
  <w:footnote w:type="continuationSeparator" w:id="0">
    <w:p w14:paraId="0EE33731" w14:textId="77777777" w:rsidR="00466130" w:rsidRDefault="0046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79BB" w14:textId="77777777" w:rsidR="00F5032F" w:rsidRDefault="00F5032F" w:rsidP="009A4ACC">
    <w:pPr>
      <w:pStyle w:val="Nagwek"/>
      <w:ind w:left="-1134"/>
    </w:pPr>
  </w:p>
  <w:p w14:paraId="51DAE854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41A7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6C20D0C" wp14:editId="6D7B57EE">
          <wp:extent cx="7029450" cy="658439"/>
          <wp:effectExtent l="0" t="0" r="0" b="0"/>
          <wp:docPr id="434678277" name="Obraz 43467827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FE925BF" wp14:editId="1E59D39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E0A8EE5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4DAF"/>
    <w:multiLevelType w:val="hybridMultilevel"/>
    <w:tmpl w:val="92A8D4C0"/>
    <w:lvl w:ilvl="0" w:tplc="75583A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74C9"/>
    <w:multiLevelType w:val="hybridMultilevel"/>
    <w:tmpl w:val="050CE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1AFD"/>
    <w:multiLevelType w:val="hybridMultilevel"/>
    <w:tmpl w:val="0406B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78DC"/>
    <w:multiLevelType w:val="hybridMultilevel"/>
    <w:tmpl w:val="D29E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E1102"/>
    <w:multiLevelType w:val="hybridMultilevel"/>
    <w:tmpl w:val="0406BE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27AEA"/>
    <w:multiLevelType w:val="hybridMultilevel"/>
    <w:tmpl w:val="344CD40E"/>
    <w:lvl w:ilvl="0" w:tplc="55C4D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9814965"/>
    <w:multiLevelType w:val="hybridMultilevel"/>
    <w:tmpl w:val="870AEEF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001F"/>
    <w:multiLevelType w:val="hybridMultilevel"/>
    <w:tmpl w:val="870AEEFC"/>
    <w:lvl w:ilvl="0" w:tplc="C98C9B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5C0A"/>
    <w:multiLevelType w:val="multilevel"/>
    <w:tmpl w:val="428E9EAC"/>
    <w:numStyleLink w:val="Lista1"/>
  </w:abstractNum>
  <w:num w:numId="1" w16cid:durableId="1688561879">
    <w:abstractNumId w:val="6"/>
  </w:num>
  <w:num w:numId="2" w16cid:durableId="1282373503">
    <w:abstractNumId w:val="9"/>
  </w:num>
  <w:num w:numId="3" w16cid:durableId="249897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944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091147">
    <w:abstractNumId w:val="1"/>
  </w:num>
  <w:num w:numId="6" w16cid:durableId="1022323148">
    <w:abstractNumId w:val="0"/>
  </w:num>
  <w:num w:numId="7" w16cid:durableId="947003216">
    <w:abstractNumId w:val="4"/>
  </w:num>
  <w:num w:numId="8" w16cid:durableId="1286229234">
    <w:abstractNumId w:val="8"/>
  </w:num>
  <w:num w:numId="9" w16cid:durableId="444034706">
    <w:abstractNumId w:val="2"/>
  </w:num>
  <w:num w:numId="10" w16cid:durableId="1664312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043B7"/>
    <w:rsid w:val="000174EA"/>
    <w:rsid w:val="000261BC"/>
    <w:rsid w:val="000364DF"/>
    <w:rsid w:val="00061F20"/>
    <w:rsid w:val="000751CD"/>
    <w:rsid w:val="00080D83"/>
    <w:rsid w:val="00090E87"/>
    <w:rsid w:val="00091553"/>
    <w:rsid w:val="000A3836"/>
    <w:rsid w:val="000C2CDF"/>
    <w:rsid w:val="000D283E"/>
    <w:rsid w:val="00120BC8"/>
    <w:rsid w:val="00121599"/>
    <w:rsid w:val="00124D4A"/>
    <w:rsid w:val="001304E7"/>
    <w:rsid w:val="00130B23"/>
    <w:rsid w:val="001520FF"/>
    <w:rsid w:val="00176234"/>
    <w:rsid w:val="00182D26"/>
    <w:rsid w:val="001A02A1"/>
    <w:rsid w:val="001A3D33"/>
    <w:rsid w:val="001B210F"/>
    <w:rsid w:val="001D059A"/>
    <w:rsid w:val="001D3133"/>
    <w:rsid w:val="001F660C"/>
    <w:rsid w:val="00222DF8"/>
    <w:rsid w:val="00241C1F"/>
    <w:rsid w:val="002425AE"/>
    <w:rsid w:val="002529E4"/>
    <w:rsid w:val="0025725A"/>
    <w:rsid w:val="0026183E"/>
    <w:rsid w:val="0026450D"/>
    <w:rsid w:val="002874F2"/>
    <w:rsid w:val="002C49FC"/>
    <w:rsid w:val="002C6347"/>
    <w:rsid w:val="002F22D0"/>
    <w:rsid w:val="00315901"/>
    <w:rsid w:val="00320AAC"/>
    <w:rsid w:val="00325198"/>
    <w:rsid w:val="003526F5"/>
    <w:rsid w:val="0035482A"/>
    <w:rsid w:val="003619F2"/>
    <w:rsid w:val="00365820"/>
    <w:rsid w:val="00386C9D"/>
    <w:rsid w:val="0039693E"/>
    <w:rsid w:val="003C554F"/>
    <w:rsid w:val="003E4D52"/>
    <w:rsid w:val="0040149C"/>
    <w:rsid w:val="00407AFC"/>
    <w:rsid w:val="00414478"/>
    <w:rsid w:val="004430F4"/>
    <w:rsid w:val="00464281"/>
    <w:rsid w:val="00466130"/>
    <w:rsid w:val="00492BD3"/>
    <w:rsid w:val="00495F32"/>
    <w:rsid w:val="004B38AD"/>
    <w:rsid w:val="004B70BD"/>
    <w:rsid w:val="004C01E8"/>
    <w:rsid w:val="004C303B"/>
    <w:rsid w:val="004C68E6"/>
    <w:rsid w:val="004D59E7"/>
    <w:rsid w:val="004D6317"/>
    <w:rsid w:val="0050071C"/>
    <w:rsid w:val="005124D8"/>
    <w:rsid w:val="0052111D"/>
    <w:rsid w:val="00533E04"/>
    <w:rsid w:val="005760A9"/>
    <w:rsid w:val="00594464"/>
    <w:rsid w:val="005A5A23"/>
    <w:rsid w:val="005C2826"/>
    <w:rsid w:val="00610F9E"/>
    <w:rsid w:val="0061767F"/>
    <w:rsid w:val="00622781"/>
    <w:rsid w:val="006261B8"/>
    <w:rsid w:val="00636546"/>
    <w:rsid w:val="00640BFF"/>
    <w:rsid w:val="0066032A"/>
    <w:rsid w:val="00661819"/>
    <w:rsid w:val="00665A91"/>
    <w:rsid w:val="00673BF4"/>
    <w:rsid w:val="00684C61"/>
    <w:rsid w:val="0069621B"/>
    <w:rsid w:val="006B4267"/>
    <w:rsid w:val="006F0C63"/>
    <w:rsid w:val="006F209E"/>
    <w:rsid w:val="00727F94"/>
    <w:rsid w:val="007337EB"/>
    <w:rsid w:val="0074125C"/>
    <w:rsid w:val="00745D18"/>
    <w:rsid w:val="00773A21"/>
    <w:rsid w:val="00776530"/>
    <w:rsid w:val="00791E8E"/>
    <w:rsid w:val="0079224B"/>
    <w:rsid w:val="007A0109"/>
    <w:rsid w:val="007A3639"/>
    <w:rsid w:val="007B2500"/>
    <w:rsid w:val="007B5688"/>
    <w:rsid w:val="007C0EB5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925B3"/>
    <w:rsid w:val="009A4ACC"/>
    <w:rsid w:val="009C5543"/>
    <w:rsid w:val="009D71C1"/>
    <w:rsid w:val="009E631B"/>
    <w:rsid w:val="009F2CF0"/>
    <w:rsid w:val="00A0160D"/>
    <w:rsid w:val="00A04690"/>
    <w:rsid w:val="00A34F55"/>
    <w:rsid w:val="00A40DD3"/>
    <w:rsid w:val="00A72DCB"/>
    <w:rsid w:val="00A830EB"/>
    <w:rsid w:val="00A8311B"/>
    <w:rsid w:val="00AA44DB"/>
    <w:rsid w:val="00AD1EFE"/>
    <w:rsid w:val="00AD51FC"/>
    <w:rsid w:val="00AD7E56"/>
    <w:rsid w:val="00B01F08"/>
    <w:rsid w:val="00B16E8F"/>
    <w:rsid w:val="00B2442F"/>
    <w:rsid w:val="00B30401"/>
    <w:rsid w:val="00B6637D"/>
    <w:rsid w:val="00B72619"/>
    <w:rsid w:val="00BB76D0"/>
    <w:rsid w:val="00BC363C"/>
    <w:rsid w:val="00BF49DC"/>
    <w:rsid w:val="00BF4C2C"/>
    <w:rsid w:val="00C268A0"/>
    <w:rsid w:val="00C33F72"/>
    <w:rsid w:val="00C377A0"/>
    <w:rsid w:val="00C41B2D"/>
    <w:rsid w:val="00C44D1D"/>
    <w:rsid w:val="00C57BB1"/>
    <w:rsid w:val="00C62C24"/>
    <w:rsid w:val="00C635B6"/>
    <w:rsid w:val="00C92A9B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57EEE"/>
    <w:rsid w:val="00D93707"/>
    <w:rsid w:val="00DA2034"/>
    <w:rsid w:val="00DC733E"/>
    <w:rsid w:val="00DE5229"/>
    <w:rsid w:val="00DF57BE"/>
    <w:rsid w:val="00E06500"/>
    <w:rsid w:val="00E41E68"/>
    <w:rsid w:val="00E462C8"/>
    <w:rsid w:val="00E53585"/>
    <w:rsid w:val="00E539C6"/>
    <w:rsid w:val="00E57060"/>
    <w:rsid w:val="00E758F4"/>
    <w:rsid w:val="00E81ADD"/>
    <w:rsid w:val="00E87616"/>
    <w:rsid w:val="00EA072E"/>
    <w:rsid w:val="00EA5C16"/>
    <w:rsid w:val="00EF000D"/>
    <w:rsid w:val="00F5032F"/>
    <w:rsid w:val="00F545A3"/>
    <w:rsid w:val="00F610D7"/>
    <w:rsid w:val="00F636E8"/>
    <w:rsid w:val="00F83EE2"/>
    <w:rsid w:val="00F84F0B"/>
    <w:rsid w:val="00FB1502"/>
    <w:rsid w:val="00FB5706"/>
    <w:rsid w:val="00FB5854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EAC7C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60C"/>
    <w:pPr>
      <w:spacing w:line="276" w:lineRule="auto"/>
    </w:pPr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F660C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1F660C"/>
    <w:rPr>
      <w:rFonts w:ascii="Helvetica" w:eastAsiaTheme="majorEastAsia" w:hAnsi="Helvetica" w:cstheme="majorBidi"/>
      <w:b/>
      <w:sz w:val="32"/>
      <w:szCs w:val="32"/>
    </w:rPr>
  </w:style>
  <w:style w:type="paragraph" w:customStyle="1" w:styleId="Domylnie">
    <w:name w:val="Domyślnie"/>
    <w:rsid w:val="00495F32"/>
    <w:pPr>
      <w:widowControl w:val="0"/>
      <w:tabs>
        <w:tab w:val="left" w:pos="709"/>
      </w:tabs>
      <w:suppressAutoHyphens/>
      <w:spacing w:after="200" w:line="276" w:lineRule="auto"/>
    </w:pPr>
    <w:rPr>
      <w:rFonts w:eastAsia="Calibri" w:cs="Mangal"/>
      <w:sz w:val="24"/>
      <w:szCs w:val="24"/>
      <w:lang w:eastAsia="zh-CN" w:bidi="hi-IN"/>
    </w:rPr>
  </w:style>
  <w:style w:type="table" w:styleId="Tabela-Siatka">
    <w:name w:val="Table Grid"/>
    <w:basedOn w:val="Standardowy"/>
    <w:rsid w:val="00EA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A072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072E"/>
    <w:rPr>
      <w:rFonts w:eastAsia="Lucida Sans Unicode"/>
      <w:sz w:val="24"/>
      <w:szCs w:val="24"/>
      <w:lang w:eastAsia="en-US"/>
    </w:rPr>
  </w:style>
  <w:style w:type="paragraph" w:customStyle="1" w:styleId="centra">
    <w:name w:val="centra"/>
    <w:uiPriority w:val="99"/>
    <w:rsid w:val="00EA072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after="60" w:line="224" w:lineRule="atLeast"/>
      <w:jc w:val="center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StylUMWP">
    <w:name w:val="Styl UMWP"/>
    <w:uiPriority w:val="1"/>
    <w:qFormat/>
    <w:rsid w:val="009E631B"/>
    <w:rPr>
      <w:rFonts w:ascii="Calibri" w:hAnsi="Calibr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FB5854"/>
    <w:pPr>
      <w:spacing w:line="240" w:lineRule="auto"/>
      <w:contextualSpacing/>
    </w:pPr>
    <w:rPr>
      <w:rFonts w:eastAsiaTheme="majorEastAsia" w:cstheme="majorBidi"/>
      <w:color w:val="2E74B5" w:themeColor="accent1" w:themeShade="BF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854"/>
    <w:rPr>
      <w:rFonts w:ascii="Helvetica" w:eastAsiaTheme="majorEastAsia" w:hAnsi="Helvetica" w:cstheme="majorBidi"/>
      <w:color w:val="2E74B5" w:themeColor="accent1" w:themeShade="BF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0AAEE8-4574-475F-BBDE-1FEB21F0C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Mateusz Krzysztofik</cp:lastModifiedBy>
  <cp:revision>4</cp:revision>
  <cp:lastPrinted>2024-06-28T09:17:00Z</cp:lastPrinted>
  <dcterms:created xsi:type="dcterms:W3CDTF">2024-08-06T07:43:00Z</dcterms:created>
  <dcterms:modified xsi:type="dcterms:W3CDTF">2024-08-06T08:03:00Z</dcterms:modified>
</cp:coreProperties>
</file>